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720ED2">
        <w:rPr>
          <w:rFonts w:ascii="Verdana" w:hAnsi="Verdana"/>
          <w:b/>
          <w:bCs/>
          <w:sz w:val="18"/>
          <w:szCs w:val="18"/>
        </w:rPr>
        <w:t>PŘÍLOHA č. 5:</w:t>
      </w: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720ED2">
        <w:rPr>
          <w:rFonts w:ascii="Verdana" w:hAnsi="Verdana"/>
          <w:b/>
          <w:bCs/>
          <w:sz w:val="18"/>
          <w:szCs w:val="18"/>
        </w:rPr>
        <w:t>JMENOVÁNÍ KOMISE/POVĚŘENÍ K OTEVÍRÁNÍ, POSOUZENÍ A HODNOCENÍ NABÍDEK</w:t>
      </w:r>
    </w:p>
    <w:p w:rsidR="00720ED2" w:rsidRPr="00110223" w:rsidRDefault="00720ED2" w:rsidP="00720ED2">
      <w:pPr>
        <w:pStyle w:val="Default"/>
        <w:jc w:val="center"/>
        <w:rPr>
          <w:rFonts w:ascii="Verdana" w:hAnsi="Verdana"/>
          <w:bCs/>
          <w:sz w:val="18"/>
          <w:szCs w:val="18"/>
        </w:rPr>
      </w:pPr>
      <w:r w:rsidRPr="00110223">
        <w:rPr>
          <w:rFonts w:ascii="Verdana" w:hAnsi="Verdana"/>
          <w:bCs/>
          <w:sz w:val="18"/>
          <w:szCs w:val="18"/>
        </w:rPr>
        <w:t>(Doporučený vzor)</w:t>
      </w:r>
    </w:p>
    <w:p w:rsidR="00720ED2" w:rsidRPr="00720ED2" w:rsidRDefault="00720ED2" w:rsidP="00720ED2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720ED2" w:rsidRPr="00720ED2" w:rsidRDefault="00720ED2" w:rsidP="00720ED2">
      <w:pPr>
        <w:pStyle w:val="Default"/>
        <w:jc w:val="both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20ED2" w:rsidRPr="00720ED2" w:rsidTr="00720ED2">
        <w:trPr>
          <w:trHeight w:val="7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720ED2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IČO (pokud bylo přiděleno), sídlo</w:t>
            </w:r>
            <w:r w:rsidRPr="00720ED2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720ED2" w:rsidRPr="00720ED2" w:rsidTr="00720ED2">
        <w:trPr>
          <w:trHeight w:val="70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</w:tc>
      </w:tr>
      <w:tr w:rsidR="00720ED2" w:rsidRPr="00720ED2" w:rsidTr="00720ED2">
        <w:trPr>
          <w:trHeight w:val="19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Výše uvedený zadavatel pro otevírání, posouzení a hodnocení nabídek pověřuje/jmenuje komisi: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 </w:t>
            </w:r>
          </w:p>
        </w:tc>
      </w:tr>
      <w:tr w:rsidR="00720ED2" w:rsidRPr="00720ED2" w:rsidTr="00720ED2">
        <w:trPr>
          <w:trHeight w:val="198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Střet zájmů: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Zadavatel pověřené osobě/členům komise sděluje, že osoby, které posuzují a hodnotí nabídky, nemohou být ve střetu. </w:t>
            </w:r>
          </w:p>
        </w:tc>
      </w:tr>
      <w:tr w:rsidR="00720ED2" w:rsidRPr="00720ED2" w:rsidTr="00720ED2">
        <w:trPr>
          <w:trHeight w:val="111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Datum a podpis zadavatele </w:t>
            </w:r>
          </w:p>
        </w:tc>
      </w:tr>
      <w:tr w:rsidR="00720ED2" w:rsidRPr="00720ED2" w:rsidTr="00720ED2">
        <w:trPr>
          <w:trHeight w:val="1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Pověřené osobě bylo oznámeno její pověření/Členům komise bylo oznámeno jejich jmenování: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  <w:p w:rsidR="00720ED2" w:rsidRPr="00720ED2" w:rsidRDefault="00720ED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20ED2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Jméno, příjmení, datum, podpis </w:t>
            </w:r>
          </w:p>
        </w:tc>
      </w:tr>
    </w:tbl>
    <w:p w:rsidR="00176EC8" w:rsidRPr="00720ED2" w:rsidRDefault="00176EC8" w:rsidP="00720ED2"/>
    <w:sectPr w:rsidR="00176EC8" w:rsidRPr="00720ED2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51" w:rsidRDefault="00D33351" w:rsidP="00E35D41">
      <w:pPr>
        <w:spacing w:after="0" w:line="240" w:lineRule="auto"/>
      </w:pPr>
      <w:r>
        <w:separator/>
      </w:r>
    </w:p>
  </w:endnote>
  <w:endnote w:type="continuationSeparator" w:id="0">
    <w:p w:rsidR="00D33351" w:rsidRDefault="00D33351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BC2DAB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5 Jmenování komise/Pověření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523CC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523CC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51" w:rsidRDefault="00D33351" w:rsidP="00E35D41">
      <w:pPr>
        <w:spacing w:after="0" w:line="240" w:lineRule="auto"/>
      </w:pPr>
      <w:r>
        <w:separator/>
      </w:r>
    </w:p>
  </w:footnote>
  <w:footnote w:type="continuationSeparator" w:id="0">
    <w:p w:rsidR="00D33351" w:rsidRDefault="00D33351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66333"/>
    <w:rsid w:val="0008678E"/>
    <w:rsid w:val="00087E00"/>
    <w:rsid w:val="00110223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20ED2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BC2DAB"/>
    <w:rsid w:val="00C02A5B"/>
    <w:rsid w:val="00C03F18"/>
    <w:rsid w:val="00C317C8"/>
    <w:rsid w:val="00C749D4"/>
    <w:rsid w:val="00C756CF"/>
    <w:rsid w:val="00CC16BF"/>
    <w:rsid w:val="00CC4AE1"/>
    <w:rsid w:val="00CE7DEF"/>
    <w:rsid w:val="00D33351"/>
    <w:rsid w:val="00D523CC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Standardnpsmoodstavce"/>
    <w:link w:val="Default"/>
    <w:locked/>
    <w:rsid w:val="00720ED2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720E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2023-06-08T12:51:00Z</dcterms:created>
  <dcterms:modified xsi:type="dcterms:W3CDTF">2023-06-08T12:51:00Z</dcterms:modified>
</cp:coreProperties>
</file>